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CE63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3FF3B67D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海南热带海洋学院外籍教师请假审批表</w:t>
      </w:r>
    </w:p>
    <w:p w14:paraId="16E3829F">
      <w:pPr>
        <w:rPr>
          <w:rFonts w:ascii="创艺简标宋" w:eastAsia="创艺简标宋"/>
          <w:sz w:val="44"/>
          <w:szCs w:val="44"/>
        </w:rPr>
      </w:pPr>
    </w:p>
    <w:tbl>
      <w:tblPr>
        <w:tblStyle w:val="5"/>
        <w:tblpPr w:leftFromText="180" w:rightFromText="180" w:vertAnchor="text" w:horzAnchor="margin" w:tblpXSpec="center" w:tblpY="-61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882"/>
        <w:gridCol w:w="567"/>
        <w:gridCol w:w="935"/>
        <w:gridCol w:w="1475"/>
        <w:gridCol w:w="1661"/>
        <w:gridCol w:w="2166"/>
      </w:tblGrid>
      <w:tr w14:paraId="5480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03" w:type="dxa"/>
            <w:vAlign w:val="center"/>
          </w:tcPr>
          <w:p w14:paraId="5BBB63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  <w:p w14:paraId="3AE572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Name</w:t>
            </w:r>
          </w:p>
        </w:tc>
        <w:tc>
          <w:tcPr>
            <w:tcW w:w="1449" w:type="dxa"/>
            <w:gridSpan w:val="2"/>
            <w:vAlign w:val="center"/>
          </w:tcPr>
          <w:p w14:paraId="5B0ABA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1027CB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  <w:p w14:paraId="232A9A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Gender</w:t>
            </w:r>
          </w:p>
        </w:tc>
        <w:tc>
          <w:tcPr>
            <w:tcW w:w="1475" w:type="dxa"/>
            <w:vAlign w:val="center"/>
          </w:tcPr>
          <w:p w14:paraId="0865E1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1846D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79A0E2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在二级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学院</w:t>
            </w:r>
          </w:p>
          <w:p w14:paraId="535416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De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pt.</w:t>
            </w:r>
          </w:p>
        </w:tc>
        <w:tc>
          <w:tcPr>
            <w:tcW w:w="2166" w:type="dxa"/>
            <w:vAlign w:val="center"/>
          </w:tcPr>
          <w:p w14:paraId="69F261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14C66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E90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03" w:type="dxa"/>
            <w:vAlign w:val="center"/>
          </w:tcPr>
          <w:p w14:paraId="6E095B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护照号</w:t>
            </w:r>
          </w:p>
          <w:p w14:paraId="169704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Passport No.</w:t>
            </w:r>
          </w:p>
        </w:tc>
        <w:tc>
          <w:tcPr>
            <w:tcW w:w="1449" w:type="dxa"/>
            <w:gridSpan w:val="2"/>
            <w:vAlign w:val="center"/>
          </w:tcPr>
          <w:p w14:paraId="2B5234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3752C8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  <w:p w14:paraId="5FFBF6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Tel.</w:t>
            </w:r>
          </w:p>
        </w:tc>
        <w:tc>
          <w:tcPr>
            <w:tcW w:w="1475" w:type="dxa"/>
            <w:vAlign w:val="center"/>
          </w:tcPr>
          <w:p w14:paraId="30B439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633726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  <w:p w14:paraId="651B38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Email</w:t>
            </w:r>
          </w:p>
        </w:tc>
        <w:tc>
          <w:tcPr>
            <w:tcW w:w="2166" w:type="dxa"/>
            <w:vAlign w:val="center"/>
          </w:tcPr>
          <w:p w14:paraId="60540C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344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03" w:type="dxa"/>
            <w:vAlign w:val="center"/>
          </w:tcPr>
          <w:p w14:paraId="24C94DF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请假时间</w:t>
            </w:r>
          </w:p>
          <w:p w14:paraId="19DC67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Duration of absence</w:t>
            </w:r>
          </w:p>
        </w:tc>
        <w:tc>
          <w:tcPr>
            <w:tcW w:w="7686" w:type="dxa"/>
            <w:gridSpan w:val="6"/>
            <w:vAlign w:val="center"/>
          </w:tcPr>
          <w:p w14:paraId="1A5745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0C723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A5D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203" w:type="dxa"/>
            <w:vAlign w:val="center"/>
          </w:tcPr>
          <w:p w14:paraId="6F5A38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请假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事由</w:t>
            </w:r>
          </w:p>
          <w:p w14:paraId="5E31DD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Reason for absence</w:t>
            </w:r>
          </w:p>
        </w:tc>
        <w:tc>
          <w:tcPr>
            <w:tcW w:w="7686" w:type="dxa"/>
            <w:gridSpan w:val="6"/>
            <w:vAlign w:val="center"/>
          </w:tcPr>
          <w:p w14:paraId="4748A5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F13C3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DD0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203" w:type="dxa"/>
            <w:vAlign w:val="center"/>
          </w:tcPr>
          <w:p w14:paraId="0131A8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在二级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意见</w:t>
            </w:r>
          </w:p>
          <w:p w14:paraId="167CC2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Approval opinion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by the secondary school</w:t>
            </w:r>
          </w:p>
        </w:tc>
        <w:tc>
          <w:tcPr>
            <w:tcW w:w="7686" w:type="dxa"/>
            <w:gridSpan w:val="6"/>
            <w:vAlign w:val="center"/>
          </w:tcPr>
          <w:p w14:paraId="696A69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D6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3085" w:type="dxa"/>
            <w:gridSpan w:val="2"/>
            <w:vAlign w:val="center"/>
          </w:tcPr>
          <w:p w14:paraId="0F0CE8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D5C39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交流与合作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处意见</w:t>
            </w:r>
          </w:p>
          <w:p w14:paraId="4DC01B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Approval opinion</w:t>
            </w:r>
          </w:p>
          <w:p w14:paraId="776739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by Office of International Exchanges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and Cooperation</w:t>
            </w:r>
          </w:p>
          <w:p w14:paraId="72F5A7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2F5365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CB91A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04CEB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F41E0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22B06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6C4C8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27CF0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523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9889" w:type="dxa"/>
            <w:gridSpan w:val="7"/>
            <w:vAlign w:val="center"/>
          </w:tcPr>
          <w:p w14:paraId="42B11A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777DF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本人承诺，请假外出期间，安全问题由个人负责，并将根据请假时间按时返回学校。</w:t>
            </w:r>
          </w:p>
          <w:p w14:paraId="7ECAB3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I will be responsible for personal safety issues during my absence period and will return to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Hainan Tropical Ocean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University accordingly.</w:t>
            </w:r>
          </w:p>
          <w:p w14:paraId="26C33291">
            <w:pPr>
              <w:ind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ED7B9DD">
            <w:pPr>
              <w:ind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2F949B5">
            <w:pPr>
              <w:ind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666483F">
            <w:pPr>
              <w:ind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Signature:</w:t>
            </w:r>
          </w:p>
          <w:p w14:paraId="679E72AF">
            <w:pPr>
              <w:ind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Date:</w:t>
            </w:r>
          </w:p>
          <w:p w14:paraId="7D844028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D43BD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3A169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58282EB4">
      <w:pPr>
        <w:rPr>
          <w:rFonts w:ascii="创艺简标宋" w:eastAsia="创艺简标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A4229A-3039-41DD-B0FB-6A995A440EE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B4CD6A-4E8F-48F1-A5B9-CBDE6A206C2D}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21AD0B4E-1E8B-46C7-A58E-752E5973B4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BD6DF2-808C-41E5-9FDE-1A80604CB0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A2"/>
    <w:rsid w:val="000553C9"/>
    <w:rsid w:val="00091C8C"/>
    <w:rsid w:val="001444C6"/>
    <w:rsid w:val="001A372B"/>
    <w:rsid w:val="006163A4"/>
    <w:rsid w:val="006D6E81"/>
    <w:rsid w:val="00741B3A"/>
    <w:rsid w:val="00784672"/>
    <w:rsid w:val="00A909A2"/>
    <w:rsid w:val="00B6500F"/>
    <w:rsid w:val="00D10719"/>
    <w:rsid w:val="00D23710"/>
    <w:rsid w:val="00DD0171"/>
    <w:rsid w:val="00E04EFD"/>
    <w:rsid w:val="00E2203B"/>
    <w:rsid w:val="00F92E2B"/>
    <w:rsid w:val="1D7F74A3"/>
    <w:rsid w:val="33A743FF"/>
    <w:rsid w:val="387A548B"/>
    <w:rsid w:val="4B175865"/>
    <w:rsid w:val="5DEC1E57"/>
    <w:rsid w:val="6A4F6AED"/>
    <w:rsid w:val="7A7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153</Words>
  <Characters>399</Characters>
  <Lines>0</Lines>
  <Paragraphs>0</Paragraphs>
  <TotalTime>5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2017-12-15T03:28:00Z</dcterms:created>
  <dc:creator>闫帆</dc:creator>
  <cp:lastModifiedBy>范佳宁</cp:lastModifiedBy>
  <cp:lastPrinted>2015-01-16T02:37:00Z</cp:lastPrinted>
  <dcterms:modified xsi:type="dcterms:W3CDTF">2025-01-09T03:08:11Z</dcterms:modified>
  <dc:title>海南热带海洋学院外籍教师请假审批表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B1FA53A97BA94B84BDC89C3FADD3B956_13</vt:lpwstr>
  </property>
  <property fmtid="{D5CDD505-2E9C-101B-9397-08002B2CF9AE}" pid="4" name="KSOTemplateDocerSaveRecord">
    <vt:lpwstr>eyJoZGlkIjoiZGJkMGUyOTk4ZWQxNmI0MGRmMTRhZWUzZWZmZGFmY2MiLCJ1c2VySWQiOiI4NjIxNDkxMDYifQ==</vt:lpwstr>
  </property>
</Properties>
</file>